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88" w:rsidRPr="00630EE3" w:rsidRDefault="00147EFB" w:rsidP="00630EE3">
      <w:pPr>
        <w:jc w:val="center"/>
        <w:rPr>
          <w:rFonts w:ascii="Tahoma" w:hAnsi="Tahoma" w:cs="Tahoma"/>
          <w:b/>
          <w:i/>
          <w:sz w:val="36"/>
          <w:szCs w:val="36"/>
          <w:u w:val="single"/>
        </w:rPr>
      </w:pPr>
      <w:r w:rsidRPr="00630EE3">
        <w:rPr>
          <w:rFonts w:ascii="Tahoma" w:hAnsi="Tahoma" w:cs="Tahoma"/>
          <w:b/>
          <w:i/>
          <w:sz w:val="36"/>
          <w:szCs w:val="36"/>
          <w:u w:val="single"/>
        </w:rPr>
        <w:t>Anam</w:t>
      </w:r>
      <w:r w:rsidR="002229B9">
        <w:rPr>
          <w:rFonts w:ascii="Tahoma" w:hAnsi="Tahoma" w:cs="Tahoma"/>
          <w:b/>
          <w:i/>
          <w:sz w:val="36"/>
          <w:szCs w:val="36"/>
          <w:u w:val="single"/>
        </w:rPr>
        <w:t>nese Bogen für Ferienkinder 2023</w:t>
      </w:r>
      <w:bookmarkStart w:id="0" w:name="_GoBack"/>
      <w:bookmarkEnd w:id="0"/>
    </w:p>
    <w:p w:rsidR="00147EFB" w:rsidRDefault="00147EFB" w:rsidP="00147EFB">
      <w:pPr>
        <w:rPr>
          <w:rFonts w:ascii="Tahoma" w:hAnsi="Tahoma" w:cs="Tahoma"/>
        </w:rPr>
      </w:pPr>
    </w:p>
    <w:p w:rsidR="00452EB1" w:rsidRDefault="00452EB1" w:rsidP="00452EB1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Bitte </w:t>
      </w:r>
      <w:r w:rsidRPr="000548E0">
        <w:rPr>
          <w:rFonts w:ascii="Tahoma" w:hAnsi="Tahoma" w:cs="Tahoma"/>
          <w:b/>
          <w:sz w:val="28"/>
          <w:szCs w:val="28"/>
          <w:u w:val="single"/>
        </w:rPr>
        <w:t>vor</w:t>
      </w:r>
      <w:r>
        <w:rPr>
          <w:rFonts w:ascii="Tahoma" w:hAnsi="Tahoma" w:cs="Tahoma"/>
          <w:sz w:val="28"/>
          <w:szCs w:val="28"/>
        </w:rPr>
        <w:t xml:space="preserve"> Antritt </w:t>
      </w:r>
      <w:r w:rsidR="000548E0">
        <w:rPr>
          <w:rFonts w:ascii="Tahoma" w:hAnsi="Tahoma" w:cs="Tahoma"/>
          <w:sz w:val="28"/>
          <w:szCs w:val="28"/>
        </w:rPr>
        <w:t xml:space="preserve">des Urlaubs </w:t>
      </w:r>
      <w:r>
        <w:rPr>
          <w:rFonts w:ascii="Tahoma" w:hAnsi="Tahoma" w:cs="Tahoma"/>
          <w:sz w:val="28"/>
          <w:szCs w:val="28"/>
        </w:rPr>
        <w:t>zurück an den Reitverein Schönemoor e.V.</w:t>
      </w:r>
    </w:p>
    <w:p w:rsidR="000548E0" w:rsidRDefault="000548E0" w:rsidP="00147EFB">
      <w:pPr>
        <w:spacing w:line="360" w:lineRule="auto"/>
        <w:rPr>
          <w:rFonts w:ascii="Tahoma" w:hAnsi="Tahoma" w:cs="Tahoma"/>
          <w:sz w:val="28"/>
          <w:szCs w:val="28"/>
        </w:rPr>
      </w:pPr>
    </w:p>
    <w:p w:rsidR="00147EFB" w:rsidRP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 w:rsidRPr="00147EFB">
        <w:rPr>
          <w:rFonts w:ascii="Tahoma" w:hAnsi="Tahoma" w:cs="Tahoma"/>
          <w:sz w:val="28"/>
          <w:szCs w:val="28"/>
        </w:rPr>
        <w:t>Vorname</w:t>
      </w:r>
      <w:r w:rsidRPr="00147EF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147EFB">
        <w:rPr>
          <w:rFonts w:ascii="Tahoma" w:hAnsi="Tahoma" w:cs="Tahoma"/>
          <w:sz w:val="28"/>
          <w:szCs w:val="28"/>
        </w:rPr>
        <w:t>____________________________</w:t>
      </w:r>
      <w:r>
        <w:rPr>
          <w:rFonts w:ascii="Tahoma" w:hAnsi="Tahoma" w:cs="Tahoma"/>
          <w:sz w:val="28"/>
          <w:szCs w:val="28"/>
        </w:rPr>
        <w:t>____________</w:t>
      </w:r>
    </w:p>
    <w:p w:rsidR="00147EFB" w:rsidRP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147EFB"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>___________</w:t>
      </w:r>
    </w:p>
    <w:p w:rsidR="00147EFB" w:rsidRP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 w:rsidRPr="00147EFB">
        <w:rPr>
          <w:rFonts w:ascii="Tahoma" w:hAnsi="Tahoma" w:cs="Tahoma"/>
          <w:sz w:val="28"/>
          <w:szCs w:val="28"/>
        </w:rPr>
        <w:t>Straße, Hausnummer</w:t>
      </w:r>
      <w:r>
        <w:rPr>
          <w:rFonts w:ascii="Tahoma" w:hAnsi="Tahoma" w:cs="Tahoma"/>
          <w:sz w:val="28"/>
          <w:szCs w:val="28"/>
        </w:rPr>
        <w:tab/>
      </w:r>
      <w:r w:rsidRPr="00147EFB">
        <w:rPr>
          <w:rFonts w:ascii="Tahoma" w:hAnsi="Tahoma" w:cs="Tahoma"/>
          <w:sz w:val="28"/>
          <w:szCs w:val="28"/>
        </w:rPr>
        <w:t>____________________________________</w:t>
      </w:r>
      <w:r>
        <w:rPr>
          <w:rFonts w:ascii="Tahoma" w:hAnsi="Tahoma" w:cs="Tahoma"/>
          <w:sz w:val="28"/>
          <w:szCs w:val="28"/>
        </w:rPr>
        <w:t>____</w:t>
      </w:r>
    </w:p>
    <w:p w:rsid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PLZ, Ort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147EFB">
        <w:rPr>
          <w:rFonts w:ascii="Tahoma" w:hAnsi="Tahoma" w:cs="Tahoma"/>
          <w:sz w:val="28"/>
          <w:szCs w:val="28"/>
        </w:rPr>
        <w:t>_______________________________________</w:t>
      </w:r>
      <w:r>
        <w:rPr>
          <w:rFonts w:ascii="Tahoma" w:hAnsi="Tahoma" w:cs="Tahoma"/>
          <w:sz w:val="28"/>
          <w:szCs w:val="28"/>
        </w:rPr>
        <w:t>_</w:t>
      </w:r>
    </w:p>
    <w:p w:rsid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Geb.-Datum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Krankenkasse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Bestehen irgendwelche</w:t>
      </w:r>
    </w:p>
    <w:p w:rsidR="00147EFB" w:rsidRPr="00630EE3" w:rsidRDefault="00147EFB" w:rsidP="00630EE3">
      <w:pPr>
        <w:pStyle w:val="Listenabsatz"/>
        <w:numPr>
          <w:ilvl w:val="0"/>
          <w:numId w:val="3"/>
        </w:numPr>
        <w:spacing w:line="360" w:lineRule="auto"/>
        <w:rPr>
          <w:rFonts w:ascii="Tahoma" w:hAnsi="Tahoma" w:cs="Tahoma"/>
          <w:sz w:val="28"/>
          <w:szCs w:val="28"/>
        </w:rPr>
      </w:pPr>
      <w:r w:rsidRPr="00630EE3">
        <w:rPr>
          <w:rFonts w:ascii="Tahoma" w:hAnsi="Tahoma" w:cs="Tahoma"/>
          <w:sz w:val="28"/>
          <w:szCs w:val="28"/>
        </w:rPr>
        <w:t>Allergien</w:t>
      </w:r>
      <w:r w:rsidRPr="00630EE3">
        <w:rPr>
          <w:rFonts w:ascii="Tahoma" w:hAnsi="Tahoma" w:cs="Tahoma"/>
          <w:sz w:val="28"/>
          <w:szCs w:val="28"/>
        </w:rPr>
        <w:tab/>
      </w:r>
      <w:r w:rsidRPr="00630EE3"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147EFB" w:rsidRPr="00630EE3" w:rsidRDefault="00147EFB" w:rsidP="00630EE3">
      <w:pPr>
        <w:pStyle w:val="Listenabsatz"/>
        <w:numPr>
          <w:ilvl w:val="0"/>
          <w:numId w:val="3"/>
        </w:numPr>
        <w:spacing w:line="360" w:lineRule="auto"/>
        <w:rPr>
          <w:rFonts w:ascii="Tahoma" w:hAnsi="Tahoma" w:cs="Tahoma"/>
          <w:sz w:val="28"/>
          <w:szCs w:val="28"/>
        </w:rPr>
      </w:pPr>
      <w:r w:rsidRPr="00630EE3">
        <w:rPr>
          <w:rFonts w:ascii="Tahoma" w:hAnsi="Tahoma" w:cs="Tahoma"/>
          <w:sz w:val="28"/>
          <w:szCs w:val="28"/>
        </w:rPr>
        <w:t>Krankheiten</w:t>
      </w:r>
      <w:r w:rsidRPr="00630EE3"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147EFB" w:rsidRDefault="00147EFB" w:rsidP="00630EE3">
      <w:pPr>
        <w:pStyle w:val="Listenabsatz"/>
        <w:numPr>
          <w:ilvl w:val="0"/>
          <w:numId w:val="3"/>
        </w:numPr>
        <w:spacing w:line="360" w:lineRule="auto"/>
        <w:rPr>
          <w:rFonts w:ascii="Tahoma" w:hAnsi="Tahoma" w:cs="Tahoma"/>
          <w:sz w:val="28"/>
          <w:szCs w:val="28"/>
        </w:rPr>
      </w:pPr>
      <w:r w:rsidRPr="00630EE3">
        <w:rPr>
          <w:rFonts w:ascii="Tahoma" w:hAnsi="Tahoma" w:cs="Tahoma"/>
          <w:sz w:val="28"/>
          <w:szCs w:val="28"/>
        </w:rPr>
        <w:t>Unverträglichkeiten____________________________________</w:t>
      </w:r>
      <w:r w:rsidR="00630EE3">
        <w:rPr>
          <w:rFonts w:ascii="Tahoma" w:hAnsi="Tahoma" w:cs="Tahoma"/>
          <w:sz w:val="28"/>
          <w:szCs w:val="28"/>
        </w:rPr>
        <w:t>__</w:t>
      </w:r>
    </w:p>
    <w:p w:rsidR="00630EE3" w:rsidRDefault="00630EE3" w:rsidP="00630EE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Medikamente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630EE3" w:rsidRPr="00630EE3" w:rsidRDefault="00630EE3" w:rsidP="00630EE3">
      <w:pPr>
        <w:spacing w:line="360" w:lineRule="auto"/>
        <w:rPr>
          <w:rFonts w:ascii="Tahoma" w:hAnsi="Tahoma" w:cs="Tahoma"/>
          <w:sz w:val="22"/>
          <w:szCs w:val="22"/>
        </w:rPr>
      </w:pPr>
      <w:r w:rsidRPr="00630EE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5634D" wp14:editId="58AF6FB7">
                <wp:simplePos x="0" y="0"/>
                <wp:positionH relativeFrom="column">
                  <wp:posOffset>3230245</wp:posOffset>
                </wp:positionH>
                <wp:positionV relativeFrom="paragraph">
                  <wp:posOffset>301625</wp:posOffset>
                </wp:positionV>
                <wp:extent cx="251460" cy="220980"/>
                <wp:effectExtent l="0" t="0" r="1524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8D8CE" id="Rechteck 3" o:spid="_x0000_s1026" style="position:absolute;margin-left:254.35pt;margin-top:23.75pt;width:19.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" filled="f" strokecolor="black [3213]" strokeweight="2pt"/>
            </w:pict>
          </mc:Fallback>
        </mc:AlternateContent>
      </w:r>
      <w:r w:rsidRPr="00630EE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AB27" wp14:editId="6D7BD1AE">
                <wp:simplePos x="0" y="0"/>
                <wp:positionH relativeFrom="column">
                  <wp:posOffset>2353945</wp:posOffset>
                </wp:positionH>
                <wp:positionV relativeFrom="paragraph">
                  <wp:posOffset>301625</wp:posOffset>
                </wp:positionV>
                <wp:extent cx="251460" cy="220980"/>
                <wp:effectExtent l="0" t="0" r="1524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221D2" id="Rechteck 1" o:spid="_x0000_s1026" style="position:absolute;margin-left:185.35pt;margin-top:23.75pt;width:19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" filled="f" strokecolor="black [3213]" strokeweight="2pt"/>
            </w:pict>
          </mc:Fallback>
        </mc:AlternateContent>
      </w:r>
      <w:r w:rsidRPr="00630EE3">
        <w:rPr>
          <w:rFonts w:ascii="Tahoma" w:hAnsi="Tahoma" w:cs="Tahoma"/>
          <w:sz w:val="22"/>
          <w:szCs w:val="22"/>
        </w:rPr>
        <w:t>(die regelmäßig eingenommen werden müssen)</w:t>
      </w:r>
    </w:p>
    <w:p w:rsid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Gültige Tetanus Impfung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Ja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Nein</w:t>
      </w:r>
    </w:p>
    <w:p w:rsidR="000548E0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Besondere Eigenschaften</w:t>
      </w:r>
      <w:r w:rsidR="00197942">
        <w:rPr>
          <w:rFonts w:ascii="Tahoma" w:hAnsi="Tahoma" w:cs="Tahoma"/>
          <w:sz w:val="28"/>
          <w:szCs w:val="28"/>
        </w:rPr>
        <w:t xml:space="preserve"> /</w:t>
      </w:r>
      <w:r>
        <w:rPr>
          <w:rFonts w:ascii="Tahoma" w:hAnsi="Tahoma" w:cs="Tahoma"/>
          <w:sz w:val="28"/>
          <w:szCs w:val="28"/>
        </w:rPr>
        <w:t xml:space="preserve"> </w:t>
      </w:r>
      <w:r w:rsidR="000548E0">
        <w:rPr>
          <w:rFonts w:ascii="Tahoma" w:hAnsi="Tahoma" w:cs="Tahoma"/>
          <w:sz w:val="28"/>
          <w:szCs w:val="28"/>
        </w:rPr>
        <w:t>Essgewohnheiten de</w:t>
      </w:r>
      <w:r w:rsidR="00197942">
        <w:rPr>
          <w:rFonts w:ascii="Tahoma" w:hAnsi="Tahoma" w:cs="Tahoma"/>
          <w:sz w:val="28"/>
          <w:szCs w:val="28"/>
        </w:rPr>
        <w:t>s K</w:t>
      </w:r>
      <w:r w:rsidR="000548E0">
        <w:rPr>
          <w:rFonts w:ascii="Tahoma" w:hAnsi="Tahoma" w:cs="Tahoma"/>
          <w:sz w:val="28"/>
          <w:szCs w:val="28"/>
        </w:rPr>
        <w:t>indes</w:t>
      </w:r>
      <w:r w:rsidR="00197942">
        <w:rPr>
          <w:rFonts w:ascii="Tahoma" w:hAnsi="Tahoma" w:cs="Tahoma"/>
          <w:sz w:val="28"/>
          <w:szCs w:val="28"/>
        </w:rPr>
        <w:t xml:space="preserve"> </w:t>
      </w:r>
      <w:r w:rsidR="000548E0">
        <w:rPr>
          <w:rFonts w:ascii="Tahoma" w:hAnsi="Tahoma" w:cs="Tahoma"/>
          <w:sz w:val="28"/>
          <w:szCs w:val="28"/>
        </w:rPr>
        <w:t>_____________</w:t>
      </w:r>
    </w:p>
    <w:p w:rsidR="00630EE3" w:rsidRDefault="000548E0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</w:t>
      </w:r>
      <w:r w:rsidR="00630EE3"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>_____________________________</w:t>
      </w:r>
    </w:p>
    <w:p w:rsidR="00630EE3" w:rsidRDefault="00630EE3" w:rsidP="000548E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</w:p>
    <w:p w:rsidR="000548E0" w:rsidRDefault="000548E0" w:rsidP="000548E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</w:p>
    <w:p w:rsidR="000548E0" w:rsidRDefault="000548E0" w:rsidP="000548E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</w:p>
    <w:p w:rsid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Notfällen zu benachrichtigen__________________________________</w:t>
      </w:r>
    </w:p>
    <w:p w:rsid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Telefon Festnetz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Telefon tagsüber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Handynummer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________________________________________</w:t>
      </w:r>
    </w:p>
    <w:p w:rsidR="00630EE3" w:rsidRPr="00630EE3" w:rsidRDefault="00630EE3" w:rsidP="00630EE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147EFB" w:rsidRP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</w:p>
    <w:p w:rsidR="00147EFB" w:rsidRPr="00147EFB" w:rsidRDefault="00147EFB" w:rsidP="00147EFB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147EFB" w:rsidRPr="00147EFB" w:rsidSect="00075953">
      <w:headerReference w:type="default" r:id="rId8"/>
      <w:headerReference w:type="first" r:id="rId9"/>
      <w:pgSz w:w="11904" w:h="16829"/>
      <w:pgMar w:top="2269" w:right="1417" w:bottom="426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16" w:rsidRDefault="004C5C16">
      <w:r>
        <w:separator/>
      </w:r>
    </w:p>
  </w:endnote>
  <w:endnote w:type="continuationSeparator" w:id="0">
    <w:p w:rsidR="004C5C16" w:rsidRDefault="004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16" w:rsidRDefault="004C5C16">
      <w:r>
        <w:separator/>
      </w:r>
    </w:p>
  </w:footnote>
  <w:footnote w:type="continuationSeparator" w:id="0">
    <w:p w:rsidR="004C5C16" w:rsidRDefault="004C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67" w:rsidRDefault="00657FDF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75BFA" wp14:editId="2AF07145">
          <wp:simplePos x="0" y="0"/>
          <wp:positionH relativeFrom="column">
            <wp:posOffset>-162560</wp:posOffset>
          </wp:positionH>
          <wp:positionV relativeFrom="paragraph">
            <wp:posOffset>-332740</wp:posOffset>
          </wp:positionV>
          <wp:extent cx="5935345" cy="1363345"/>
          <wp:effectExtent l="19050" t="0" r="8255" b="0"/>
          <wp:wrapNone/>
          <wp:docPr id="2" name="Bild 1" descr="Logo-Patr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tri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136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53" w:rsidRPr="00657FDF" w:rsidRDefault="00657FDF" w:rsidP="00075953">
    <w:pPr>
      <w:tabs>
        <w:tab w:val="right" w:pos="9072"/>
      </w:tabs>
      <w:spacing w:line="180" w:lineRule="exact"/>
      <w:rPr>
        <w:rFonts w:ascii="Arial" w:hAnsi="Arial"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3629AC" wp14:editId="69E9A1DE">
          <wp:simplePos x="0" y="0"/>
          <wp:positionH relativeFrom="column">
            <wp:posOffset>83820</wp:posOffset>
          </wp:positionH>
          <wp:positionV relativeFrom="paragraph">
            <wp:posOffset>-130636</wp:posOffset>
          </wp:positionV>
          <wp:extent cx="3015803" cy="692728"/>
          <wp:effectExtent l="0" t="0" r="0" b="0"/>
          <wp:wrapNone/>
          <wp:docPr id="4" name="Bild 3" descr="Logo-Patr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atri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803" cy="692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DC6" w:rsidRPr="00E715BA">
      <w:rPr>
        <w:rFonts w:ascii="Arial" w:hAnsi="Arial"/>
        <w:smallCaps/>
        <w:sz w:val="18"/>
      </w:rPr>
      <w:tab/>
    </w:r>
    <w:r w:rsidR="00075953" w:rsidRPr="00657FDF">
      <w:rPr>
        <w:rFonts w:ascii="Arial" w:hAnsi="Arial"/>
        <w:smallCaps/>
        <w:sz w:val="16"/>
        <w:szCs w:val="16"/>
      </w:rPr>
      <w:t xml:space="preserve">Zur </w:t>
    </w:r>
    <w:proofErr w:type="spellStart"/>
    <w:r w:rsidR="00075953" w:rsidRPr="00657FDF">
      <w:rPr>
        <w:rFonts w:ascii="Arial" w:hAnsi="Arial"/>
        <w:smallCaps/>
        <w:sz w:val="16"/>
        <w:szCs w:val="16"/>
      </w:rPr>
      <w:t>Ollen</w:t>
    </w:r>
    <w:proofErr w:type="spellEnd"/>
    <w:r w:rsidR="00075953" w:rsidRPr="00657FDF">
      <w:rPr>
        <w:rFonts w:ascii="Arial" w:hAnsi="Arial"/>
        <w:smallCaps/>
        <w:sz w:val="16"/>
        <w:szCs w:val="16"/>
      </w:rPr>
      <w:t xml:space="preserve"> 64</w:t>
    </w:r>
  </w:p>
  <w:p w:rsidR="00075953" w:rsidRPr="00657FDF" w:rsidRDefault="00075953" w:rsidP="00075953">
    <w:pPr>
      <w:tabs>
        <w:tab w:val="right" w:pos="9072"/>
      </w:tabs>
      <w:spacing w:line="180" w:lineRule="exact"/>
      <w:jc w:val="right"/>
      <w:rPr>
        <w:rFonts w:ascii="Arial" w:hAnsi="Arial"/>
        <w:smallCaps/>
        <w:sz w:val="16"/>
        <w:szCs w:val="16"/>
      </w:rPr>
    </w:pPr>
    <w:r w:rsidRPr="00657FDF">
      <w:rPr>
        <w:rFonts w:ascii="Arial" w:hAnsi="Arial"/>
        <w:smallCaps/>
        <w:sz w:val="16"/>
        <w:szCs w:val="16"/>
      </w:rPr>
      <w:t>27777 Ganderkesee</w:t>
    </w:r>
  </w:p>
  <w:p w:rsidR="00075953" w:rsidRPr="00657FDF" w:rsidRDefault="00075953" w:rsidP="00075953">
    <w:pPr>
      <w:tabs>
        <w:tab w:val="right" w:pos="9072"/>
      </w:tabs>
      <w:spacing w:line="180" w:lineRule="exact"/>
      <w:jc w:val="right"/>
      <w:rPr>
        <w:rFonts w:ascii="Arial" w:hAnsi="Arial"/>
        <w:smallCaps/>
        <w:sz w:val="16"/>
        <w:szCs w:val="16"/>
      </w:rPr>
    </w:pPr>
    <w:proofErr w:type="spellStart"/>
    <w:r w:rsidRPr="00657FDF">
      <w:rPr>
        <w:rFonts w:ascii="Arial" w:hAnsi="Arial"/>
        <w:smallCaps/>
        <w:sz w:val="16"/>
        <w:szCs w:val="16"/>
      </w:rPr>
      <w:t>tel</w:t>
    </w:r>
    <w:proofErr w:type="spellEnd"/>
    <w:r w:rsidRPr="00657FDF">
      <w:rPr>
        <w:rFonts w:ascii="Arial" w:hAnsi="Arial"/>
        <w:smallCaps/>
        <w:sz w:val="16"/>
        <w:szCs w:val="16"/>
      </w:rPr>
      <w:t xml:space="preserve"> 04222-802922</w:t>
    </w:r>
  </w:p>
  <w:p w:rsidR="00075953" w:rsidRDefault="00075953" w:rsidP="00075953">
    <w:pPr>
      <w:tabs>
        <w:tab w:val="right" w:pos="9072"/>
      </w:tabs>
      <w:spacing w:line="180" w:lineRule="exact"/>
      <w:jc w:val="right"/>
      <w:rPr>
        <w:rFonts w:ascii="Arial" w:hAnsi="Arial"/>
        <w:smallCaps/>
        <w:sz w:val="16"/>
        <w:szCs w:val="16"/>
      </w:rPr>
    </w:pPr>
    <w:r w:rsidRPr="00657FDF">
      <w:rPr>
        <w:rFonts w:ascii="Arial" w:hAnsi="Arial"/>
        <w:smallCaps/>
        <w:sz w:val="16"/>
        <w:szCs w:val="16"/>
      </w:rPr>
      <w:t>info@reitverein-schoenemoor.de</w:t>
    </w:r>
  </w:p>
  <w:p w:rsidR="00075953" w:rsidRPr="00075953" w:rsidRDefault="004C5C16" w:rsidP="00075953">
    <w:pPr>
      <w:tabs>
        <w:tab w:val="right" w:pos="9072"/>
      </w:tabs>
      <w:spacing w:line="180" w:lineRule="exact"/>
      <w:jc w:val="right"/>
      <w:rPr>
        <w:rFonts w:ascii="Arial" w:hAnsi="Arial"/>
        <w:smallCaps/>
        <w:color w:val="000000" w:themeColor="text1"/>
        <w:sz w:val="16"/>
        <w:szCs w:val="16"/>
      </w:rPr>
    </w:pPr>
    <w:hyperlink r:id="rId2" w:history="1">
      <w:r w:rsidR="00075953" w:rsidRPr="00075953">
        <w:rPr>
          <w:rStyle w:val="Hyperlink"/>
          <w:rFonts w:ascii="Arial" w:hAnsi="Arial"/>
          <w:smallCaps/>
          <w:color w:val="000000" w:themeColor="text1"/>
          <w:sz w:val="16"/>
          <w:szCs w:val="16"/>
        </w:rPr>
        <w:t>www.reitverein-schoenemoor.de</w:t>
      </w:r>
    </w:hyperlink>
  </w:p>
  <w:p w:rsidR="00075953" w:rsidRPr="00657FDF" w:rsidRDefault="00075953" w:rsidP="00075953">
    <w:pPr>
      <w:tabs>
        <w:tab w:val="right" w:pos="9072"/>
      </w:tabs>
      <w:spacing w:line="180" w:lineRule="exact"/>
      <w:jc w:val="right"/>
      <w:rPr>
        <w:rFonts w:ascii="Arial" w:hAnsi="Arial"/>
        <w:smallCaps/>
        <w:sz w:val="16"/>
        <w:szCs w:val="16"/>
      </w:rPr>
    </w:pPr>
    <w:r>
      <w:rPr>
        <w:rFonts w:ascii="Arial" w:hAnsi="Arial"/>
        <w:smallCaps/>
        <w:sz w:val="16"/>
        <w:szCs w:val="16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62B"/>
    <w:multiLevelType w:val="hybridMultilevel"/>
    <w:tmpl w:val="112E8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692"/>
    <w:multiLevelType w:val="hybridMultilevel"/>
    <w:tmpl w:val="F17A624A"/>
    <w:lvl w:ilvl="0" w:tplc="08ACEA38">
      <w:numFmt w:val="bullet"/>
      <w:lvlText w:val=""/>
      <w:lvlJc w:val="left"/>
      <w:pPr>
        <w:ind w:left="720" w:hanging="360"/>
      </w:pPr>
      <w:rPr>
        <w:rFonts w:ascii="Symbol" w:eastAsia="Times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1B8"/>
    <w:multiLevelType w:val="hybridMultilevel"/>
    <w:tmpl w:val="12BAB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95"/>
    <w:rsid w:val="000548E0"/>
    <w:rsid w:val="00075953"/>
    <w:rsid w:val="000915DC"/>
    <w:rsid w:val="000A2052"/>
    <w:rsid w:val="000A5E89"/>
    <w:rsid w:val="000D6114"/>
    <w:rsid w:val="000F02CB"/>
    <w:rsid w:val="00147EFB"/>
    <w:rsid w:val="0017243C"/>
    <w:rsid w:val="00197942"/>
    <w:rsid w:val="001A67BB"/>
    <w:rsid w:val="001C0DC6"/>
    <w:rsid w:val="001C4F3B"/>
    <w:rsid w:val="001C7BC6"/>
    <w:rsid w:val="001D0DA3"/>
    <w:rsid w:val="002057B5"/>
    <w:rsid w:val="002111CB"/>
    <w:rsid w:val="002229B9"/>
    <w:rsid w:val="00235FF1"/>
    <w:rsid w:val="00290B01"/>
    <w:rsid w:val="002949DF"/>
    <w:rsid w:val="002A6CC1"/>
    <w:rsid w:val="002B695C"/>
    <w:rsid w:val="002C4104"/>
    <w:rsid w:val="002D42AC"/>
    <w:rsid w:val="00307921"/>
    <w:rsid w:val="003150D3"/>
    <w:rsid w:val="00335BC0"/>
    <w:rsid w:val="003619FA"/>
    <w:rsid w:val="00387D6B"/>
    <w:rsid w:val="00396679"/>
    <w:rsid w:val="003A3F8B"/>
    <w:rsid w:val="003D6288"/>
    <w:rsid w:val="003E034B"/>
    <w:rsid w:val="003F35C4"/>
    <w:rsid w:val="00403EEA"/>
    <w:rsid w:val="004345C2"/>
    <w:rsid w:val="00452EB1"/>
    <w:rsid w:val="004645A3"/>
    <w:rsid w:val="00484E63"/>
    <w:rsid w:val="004C5C16"/>
    <w:rsid w:val="004F0C18"/>
    <w:rsid w:val="005119AD"/>
    <w:rsid w:val="00512737"/>
    <w:rsid w:val="00526A8B"/>
    <w:rsid w:val="00532AB6"/>
    <w:rsid w:val="0054720B"/>
    <w:rsid w:val="005916B3"/>
    <w:rsid w:val="0062243B"/>
    <w:rsid w:val="00630EE3"/>
    <w:rsid w:val="00657FDF"/>
    <w:rsid w:val="0069705E"/>
    <w:rsid w:val="006A5C51"/>
    <w:rsid w:val="006D12F8"/>
    <w:rsid w:val="007069E3"/>
    <w:rsid w:val="00733454"/>
    <w:rsid w:val="00765A28"/>
    <w:rsid w:val="007B2418"/>
    <w:rsid w:val="007C40E6"/>
    <w:rsid w:val="007E4905"/>
    <w:rsid w:val="00807F15"/>
    <w:rsid w:val="008148E9"/>
    <w:rsid w:val="00817E10"/>
    <w:rsid w:val="00841567"/>
    <w:rsid w:val="008C4688"/>
    <w:rsid w:val="008D7E24"/>
    <w:rsid w:val="00927514"/>
    <w:rsid w:val="009322BC"/>
    <w:rsid w:val="00936AD3"/>
    <w:rsid w:val="009D679A"/>
    <w:rsid w:val="009F68B4"/>
    <w:rsid w:val="00A163BF"/>
    <w:rsid w:val="00A203CE"/>
    <w:rsid w:val="00A2501A"/>
    <w:rsid w:val="00A27401"/>
    <w:rsid w:val="00A512F0"/>
    <w:rsid w:val="00A51855"/>
    <w:rsid w:val="00A56E50"/>
    <w:rsid w:val="00A854A7"/>
    <w:rsid w:val="00AA7221"/>
    <w:rsid w:val="00AB545A"/>
    <w:rsid w:val="00AC5678"/>
    <w:rsid w:val="00B431D9"/>
    <w:rsid w:val="00B86506"/>
    <w:rsid w:val="00BB1AB2"/>
    <w:rsid w:val="00BB1BB7"/>
    <w:rsid w:val="00BC62B2"/>
    <w:rsid w:val="00BC6F10"/>
    <w:rsid w:val="00BC73DE"/>
    <w:rsid w:val="00BE4FA7"/>
    <w:rsid w:val="00BE6EC2"/>
    <w:rsid w:val="00BF3AEF"/>
    <w:rsid w:val="00C06611"/>
    <w:rsid w:val="00C55410"/>
    <w:rsid w:val="00CA3309"/>
    <w:rsid w:val="00CB4B79"/>
    <w:rsid w:val="00CD320A"/>
    <w:rsid w:val="00CE0771"/>
    <w:rsid w:val="00CF6B95"/>
    <w:rsid w:val="00D57E59"/>
    <w:rsid w:val="00D87CBE"/>
    <w:rsid w:val="00D97CA4"/>
    <w:rsid w:val="00DB308F"/>
    <w:rsid w:val="00DC048F"/>
    <w:rsid w:val="00DC258D"/>
    <w:rsid w:val="00DD2F91"/>
    <w:rsid w:val="00E65658"/>
    <w:rsid w:val="00E83745"/>
    <w:rsid w:val="00EC6ACE"/>
    <w:rsid w:val="00F95E5D"/>
    <w:rsid w:val="00FB241E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A67771-E60F-4A30-B20E-0FD4B966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5BA"/>
    <w:rPr>
      <w:rFonts w:ascii="Helvetica Neue" w:eastAsia="Times" w:hAnsi="Helvetica Neue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15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715B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715B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FDF"/>
    <w:rPr>
      <w:rFonts w:ascii="Tahoma" w:eastAsia="Times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241E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7069E3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7069E3"/>
    <w:rPr>
      <w:rFonts w:ascii="Garamond" w:hAnsi="Garamond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verein-schoenemoor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Eigene%20Dokumente\Reit-%20und%20Fahrverein%20Sch&#246;nemoor\Schriftverkehr\2010\11.04.10%20an%20Frau%20Persek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5C99-E1C5-46D8-BEF1-15DA1EA4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11.04.10 an Frau Perseke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1294</CharactersWithSpaces>
  <SharedDoc>false</SharedDoc>
  <HLinks>
    <vt:vector size="12" baseType="variant">
      <vt:variant>
        <vt:i4>5636102</vt:i4>
      </vt:variant>
      <vt:variant>
        <vt:i4>-1</vt:i4>
      </vt:variant>
      <vt:variant>
        <vt:i4>2049</vt:i4>
      </vt:variant>
      <vt:variant>
        <vt:i4>1</vt:i4>
      </vt:variant>
      <vt:variant>
        <vt:lpwstr>Logo-Patrick</vt:lpwstr>
      </vt:variant>
      <vt:variant>
        <vt:lpwstr/>
      </vt:variant>
      <vt:variant>
        <vt:i4>5636102</vt:i4>
      </vt:variant>
      <vt:variant>
        <vt:i4>-1</vt:i4>
      </vt:variant>
      <vt:variant>
        <vt:i4>2051</vt:i4>
      </vt:variant>
      <vt:variant>
        <vt:i4>1</vt:i4>
      </vt:variant>
      <vt:variant>
        <vt:lpwstr>Logo-Patrick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Baumfalk</dc:creator>
  <cp:lastModifiedBy>Reitverein Schönemoor e.V.</cp:lastModifiedBy>
  <cp:revision>6</cp:revision>
  <cp:lastPrinted>2015-02-15T17:40:00Z</cp:lastPrinted>
  <dcterms:created xsi:type="dcterms:W3CDTF">2015-03-12T12:28:00Z</dcterms:created>
  <dcterms:modified xsi:type="dcterms:W3CDTF">2023-03-25T13:24:00Z</dcterms:modified>
</cp:coreProperties>
</file>